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B8" w:rsidRPr="004D0680" w:rsidRDefault="00B544B8" w:rsidP="00B544B8">
      <w:pPr>
        <w:pStyle w:val="Title"/>
        <w:rPr>
          <w:rFonts w:asciiTheme="minorHAnsi" w:hAnsiTheme="minorHAnsi" w:cstheme="minorHAnsi"/>
          <w:lang w:val="en-GB"/>
        </w:rPr>
      </w:pPr>
      <w:r w:rsidRPr="004D0680">
        <w:rPr>
          <w:rFonts w:asciiTheme="minorHAnsi" w:hAnsiTheme="minorHAnsi" w:cstheme="minorHAnsi"/>
          <w:lang w:val="en-GB"/>
        </w:rPr>
        <w:t>Bealtaine</w:t>
      </w:r>
      <w:r>
        <w:rPr>
          <w:rFonts w:asciiTheme="minorHAnsi" w:hAnsiTheme="minorHAnsi" w:cstheme="minorHAnsi"/>
          <w:lang w:val="en-GB"/>
        </w:rPr>
        <w:t xml:space="preserve"> Touring Award 2024</w:t>
      </w:r>
    </w:p>
    <w:p w:rsidR="00B544B8" w:rsidRPr="004D0680" w:rsidRDefault="00B544B8" w:rsidP="00B544B8">
      <w:pPr>
        <w:pStyle w:val="Subtitle"/>
        <w:rPr>
          <w:rFonts w:cstheme="minorHAnsi"/>
          <w:lang w:val="en-GB"/>
        </w:rPr>
      </w:pPr>
      <w:r w:rsidRPr="004D0680">
        <w:rPr>
          <w:rFonts w:cstheme="minorHAnsi"/>
          <w:lang w:val="en-GB"/>
        </w:rPr>
        <w:t xml:space="preserve">Deadline </w:t>
      </w:r>
      <w:r>
        <w:rPr>
          <w:rFonts w:cstheme="minorHAnsi"/>
          <w:lang w:val="en-GB"/>
        </w:rPr>
        <w:t>5pm, Monday 20</w:t>
      </w:r>
      <w:r w:rsidRPr="00410314">
        <w:rPr>
          <w:rFonts w:cstheme="minorHAnsi"/>
          <w:vertAlign w:val="superscript"/>
          <w:lang w:val="en-GB"/>
        </w:rPr>
        <w:t>th</w:t>
      </w:r>
      <w:r w:rsidRPr="00DE1DC6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November, 2023</w:t>
      </w:r>
    </w:p>
    <w:p w:rsidR="00B544B8" w:rsidRPr="0075749F" w:rsidRDefault="00B544B8" w:rsidP="00B544B8">
      <w:pPr>
        <w:pStyle w:val="Heading1"/>
        <w:rPr>
          <w:rFonts w:asciiTheme="minorHAnsi" w:hAnsiTheme="minorHAnsi" w:cstheme="minorHAnsi"/>
          <w:sz w:val="40"/>
          <w:szCs w:val="40"/>
          <w:lang w:val="en-GB"/>
        </w:rPr>
      </w:pPr>
      <w:r w:rsidRPr="0075749F">
        <w:rPr>
          <w:rFonts w:asciiTheme="minorHAnsi" w:hAnsiTheme="minorHAnsi" w:cstheme="minorHAnsi"/>
          <w:sz w:val="40"/>
          <w:szCs w:val="40"/>
          <w:lang w:val="en-GB"/>
        </w:rPr>
        <w:t>Application Form</w:t>
      </w:r>
    </w:p>
    <w:p w:rsidR="00B544B8" w:rsidRPr="00F52ACB" w:rsidRDefault="00B544B8" w:rsidP="00B544B8">
      <w:pPr>
        <w:pStyle w:val="Heading1"/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</w:pPr>
      <w:r w:rsidRPr="00F52ACB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Please read the </w:t>
      </w:r>
      <w:r w:rsidRPr="00410314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u w:val="single"/>
          <w:lang w:val="en-GB"/>
        </w:rPr>
        <w:t>guidelines</w:t>
      </w:r>
      <w:r w:rsidRPr="00F52ACB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 before completing the following</w:t>
      </w:r>
      <w:r w:rsidRPr="00F52ACB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 </w:t>
      </w:r>
      <w:r w:rsidRPr="00F52ACB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application form. The final application form and supporting documentation should be emailed to the Age &amp; Opportunity Arts Administrator, </w:t>
      </w:r>
      <w:r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Jessica </w:t>
      </w:r>
      <w:r w:rsidR="003F5701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>Burton-Restrick</w:t>
      </w:r>
      <w:bookmarkStart w:id="0" w:name="_GoBack"/>
      <w:bookmarkEnd w:id="0"/>
      <w:r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 </w:t>
      </w:r>
      <w:r w:rsidRPr="00F52ACB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at </w:t>
      </w:r>
      <w:r w:rsidRPr="00F52ACB"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>arts@ageandopportunity.ie</w:t>
      </w:r>
      <w:r w:rsidRPr="00F52ACB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8"/>
          <w:lang w:val="en-GB"/>
        </w:rPr>
        <w:t xml:space="preserve"> no later than </w:t>
      </w:r>
      <w:r w:rsidRPr="00F52ACB"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 xml:space="preserve">5pm, </w:t>
      </w:r>
      <w:r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>20th</w:t>
      </w:r>
      <w:r w:rsidRPr="00F52ACB"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 xml:space="preserve"> November</w:t>
      </w:r>
      <w:r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>, 2023</w:t>
      </w:r>
      <w:r w:rsidRPr="00F52ACB">
        <w:rPr>
          <w:rFonts w:asciiTheme="minorHAnsi" w:eastAsiaTheme="minorHAnsi" w:hAnsiTheme="minorHAnsi" w:cstheme="minorHAnsi"/>
          <w:color w:val="003A5D" w:themeColor="text2"/>
          <w:sz w:val="28"/>
          <w:szCs w:val="28"/>
          <w:lang w:val="en-GB"/>
        </w:rPr>
        <w:t>.</w:t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95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Name and address of main contact (artist/producer):</w:t>
            </w:r>
          </w:p>
        </w:tc>
      </w:tr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Phone number of main contact:</w:t>
            </w:r>
          </w:p>
        </w:tc>
      </w:tr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Email of main contact: </w:t>
            </w:r>
          </w:p>
        </w:tc>
      </w:tr>
      <w:tr w:rsidR="00B544B8" w:rsidRPr="00080F95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Please describe the proposed touring project (500 words max)</w:t>
            </w:r>
          </w:p>
        </w:tc>
      </w:tr>
      <w:tr w:rsidR="00B544B8" w:rsidRPr="00080F95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</w:tc>
      </w:tr>
      <w:tr w:rsidR="00B544B8" w:rsidRPr="00080F95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lastRenderedPageBreak/>
              <w:t>Please describe why this project is s</w:t>
            </w:r>
            <w:r w:rsid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uited to tour for Bealtaine 2024</w:t>
            </w: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 bearing in mind our aims and objectives (500 words max)</w:t>
            </w:r>
          </w:p>
        </w:tc>
      </w:tr>
      <w:tr w:rsidR="00B544B8" w:rsidRPr="00080F95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</w:tc>
      </w:tr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Please list at least three proposed venues for the tour (letters of support/expressions of interest should be sent alongside the completed application form)</w:t>
            </w:r>
            <w:r w:rsid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.</w:t>
            </w:r>
          </w:p>
        </w:tc>
      </w:tr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</w:tc>
      </w:tr>
      <w:tr w:rsidR="00B544B8" w:rsidRPr="00080F95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r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lastRenderedPageBreak/>
              <w:t>Please tick to confirm you have included the following documents alongside the completed application form:</w:t>
            </w:r>
          </w:p>
          <w:p w:rsidR="00B544B8" w:rsidRPr="00080F95" w:rsidRDefault="003F5701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sdt>
              <w:sdtPr>
                <w:rPr>
                  <w:rFonts w:cstheme="minorHAnsi"/>
                  <w:szCs w:val="28"/>
                  <w:lang w:val="en-GB"/>
                </w:rPr>
                <w:id w:val="10010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4B8" w:rsidRPr="00080F95">
                  <w:rPr>
                    <w:rFonts w:ascii="MS Gothic" w:eastAsia="MS Gothic" w:hAnsi="MS Gothic" w:cstheme="minorHAnsi" w:hint="eastAsia"/>
                    <w:b w:val="0"/>
                    <w:bCs w:val="0"/>
                    <w:spacing w:val="0"/>
                    <w:szCs w:val="28"/>
                    <w:lang w:val="en-GB"/>
                  </w:rPr>
                  <w:t>☐</w:t>
                </w:r>
              </w:sdtContent>
            </w:sdt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Budget for the project, including other potential/confirmed funders, partners, and in kind contributions</w:t>
            </w:r>
          </w:p>
          <w:p w:rsidR="00B544B8" w:rsidRPr="00080F95" w:rsidRDefault="003F5701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sdt>
              <w:sdtPr>
                <w:rPr>
                  <w:rFonts w:cstheme="minorHAnsi"/>
                  <w:szCs w:val="28"/>
                  <w:lang w:val="en-GB"/>
                </w:rPr>
                <w:id w:val="-8432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4B8" w:rsidRPr="00080F95">
                  <w:rPr>
                    <w:rFonts w:ascii="MS Gothic" w:eastAsia="MS Gothic" w:hAnsi="MS Gothic" w:cstheme="minorHAnsi" w:hint="eastAsia"/>
                    <w:b w:val="0"/>
                    <w:bCs w:val="0"/>
                    <w:spacing w:val="0"/>
                    <w:szCs w:val="28"/>
                    <w:lang w:val="en-GB"/>
                  </w:rPr>
                  <w:t>☐</w:t>
                </w:r>
              </w:sdtContent>
            </w:sdt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A</w:t>
            </w:r>
            <w:r w:rsid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n outline</w:t>
            </w:r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 PR and marketing plan</w:t>
            </w:r>
          </w:p>
          <w:p w:rsidR="00B544B8" w:rsidRPr="00080F95" w:rsidRDefault="003F5701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sdt>
              <w:sdtPr>
                <w:rPr>
                  <w:rFonts w:cstheme="minorHAnsi"/>
                  <w:szCs w:val="28"/>
                  <w:lang w:val="en-GB"/>
                </w:rPr>
                <w:id w:val="-15396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4B8" w:rsidRPr="00080F95">
                  <w:rPr>
                    <w:rFonts w:ascii="MS Gothic" w:eastAsia="MS Gothic" w:hAnsi="MS Gothic" w:cstheme="minorHAnsi" w:hint="eastAsia"/>
                    <w:b w:val="0"/>
                    <w:bCs w:val="0"/>
                    <w:spacing w:val="0"/>
                    <w:szCs w:val="28"/>
                    <w:lang w:val="en-GB"/>
                  </w:rPr>
                  <w:t>☐</w:t>
                </w:r>
              </w:sdtContent>
            </w:sdt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Letters of support/expressions of interest from at </w:t>
            </w:r>
            <w:r w:rsid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least three</w:t>
            </w:r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 proposed venues</w:t>
            </w:r>
          </w:p>
          <w:p w:rsidR="00B544B8" w:rsidRPr="00080F95" w:rsidRDefault="003F5701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  <w:sdt>
              <w:sdtPr>
                <w:rPr>
                  <w:rFonts w:cstheme="minorHAnsi"/>
                  <w:szCs w:val="28"/>
                  <w:lang w:val="en-GB"/>
                </w:rPr>
                <w:id w:val="16180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4B8" w:rsidRPr="00080F95">
                  <w:rPr>
                    <w:rFonts w:ascii="MS Gothic" w:eastAsia="MS Gothic" w:hAnsi="MS Gothic" w:cstheme="minorHAnsi" w:hint="eastAsia"/>
                    <w:b w:val="0"/>
                    <w:bCs w:val="0"/>
                    <w:spacing w:val="0"/>
                    <w:szCs w:val="28"/>
                    <w:lang w:val="en-GB"/>
                  </w:rPr>
                  <w:t>☐</w:t>
                </w:r>
              </w:sdtContent>
            </w:sdt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A current CV (max 2 pages) for all those involved in the project (artists and crew), including links to images of previous work/</w:t>
            </w:r>
            <w:proofErr w:type="spellStart"/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>showreels</w:t>
            </w:r>
            <w:proofErr w:type="spellEnd"/>
            <w:r w:rsidR="00B544B8" w:rsidRPr="00080F95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  <w:t xml:space="preserve">/reviews, etc. </w:t>
            </w:r>
          </w:p>
          <w:p w:rsidR="00B544B8" w:rsidRPr="00080F95" w:rsidRDefault="00B544B8" w:rsidP="00CD2445">
            <w:pP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8"/>
                <w:lang w:val="en-GB"/>
              </w:rPr>
            </w:pPr>
          </w:p>
        </w:tc>
      </w:tr>
    </w:tbl>
    <w:p w:rsidR="00B544B8" w:rsidRPr="00080F95" w:rsidRDefault="00B544B8" w:rsidP="00B544B8">
      <w:pPr>
        <w:rPr>
          <w:rFonts w:cstheme="minorHAnsi"/>
          <w:lang w:val="en-GB"/>
        </w:rPr>
      </w:pPr>
    </w:p>
    <w:p w:rsidR="00E10DA9" w:rsidRPr="00080F95" w:rsidRDefault="00E10DA9" w:rsidP="00B544B8"/>
    <w:sectPr w:rsidR="00E10DA9" w:rsidRPr="00080F95" w:rsidSect="007264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B8" w:rsidRDefault="00B544B8" w:rsidP="003606BF">
      <w:pPr>
        <w:spacing w:after="0" w:line="240" w:lineRule="auto"/>
      </w:pPr>
      <w:r>
        <w:separator/>
      </w:r>
    </w:p>
  </w:endnote>
  <w:endnote w:type="continuationSeparator" w:id="0">
    <w:p w:rsidR="00B544B8" w:rsidRDefault="00B544B8" w:rsidP="0036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B4" w:rsidRPr="00491A8D" w:rsidRDefault="00491A8D" w:rsidP="00491A8D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9200" behindDoc="0" locked="0" layoutInCell="1" allowOverlap="1" wp14:anchorId="755A6AD7" wp14:editId="28C1BD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5FF26F" id="Group 2" o:spid="_x0000_s1026" style="position:absolute;margin-left:0;margin-top:0;width:202.95pt;height:51.55pt;z-index:251699200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N6GlFncAAAABQ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">
              <o:lock v:ext="edit" selection="t"/>
              <v:rect id="Rectangle 3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8176" behindDoc="1" locked="0" layoutInCell="1" allowOverlap="1" wp14:anchorId="2B7CB5CB" wp14:editId="6A56EB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5" name="Rectangle 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C7BFB" id="Rectangle 5" o:spid="_x0000_s1026" style="position:absolute;margin-left:0;margin-top:0;width:595.1pt;height:100.9pt;z-index:-251618304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700224" behindDoc="0" locked="1" layoutInCell="1" allowOverlap="1" wp14:anchorId="23A24856" wp14:editId="23BDCB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6" name="Group 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CA9229" id="Group 6" o:spid="_x0000_s1026" style="position:absolute;margin-left:290.1pt;margin-top:0;width:341.3pt;height:84.3pt;z-index:251700224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">
              <o:lock v:ext="edit" selection="t"/>
              <v:rect id="Rectangle 7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 id="Picture 8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">
                <v:imagedata r:id="rId6" o:title=""/>
                <v:path arrowok="t"/>
                <o:lock v:ext="edit" selection="t"/>
              </v:shape>
              <v:shape id="Picture 9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E9" w:rsidRPr="00491A8D" w:rsidRDefault="00491A8D" w:rsidP="00491A8D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5104" behindDoc="0" locked="0" layoutInCell="1" allowOverlap="1" wp14:anchorId="755A6AD7" wp14:editId="28C1BD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48ABA7" id="Group 149" o:spid="_x0000_s1026" style="position:absolute;margin-left:0;margin-top:0;width:202.95pt;height:51.55pt;z-index:251695104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">
              <o:lock v:ext="edit" selection="t"/>
              <v:rect id="Rectangle 150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4080" behindDoc="1" locked="0" layoutInCell="1" allowOverlap="1" wp14:anchorId="2B7CB5CB" wp14:editId="6A56EB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623A9" id="Rectangle 152" o:spid="_x0000_s1026" style="position:absolute;margin-left:0;margin-top:0;width:595.1pt;height:100.9pt;z-index:-251622400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96128" behindDoc="0" locked="1" layoutInCell="1" allowOverlap="1" wp14:anchorId="23A24856" wp14:editId="23BDCB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10280C" id="Group 153" o:spid="_x0000_s1026" style="position:absolute;margin-left:290.1pt;margin-top:0;width:341.3pt;height:84.3pt;z-index:251696128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">
              <o:lock v:ext="edit" selection="t"/>
              <v:rect id="Rectangle 154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 filled="f" stroked="f" strokeweight="1pt"/>
              <v:shape id="Picture 155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">
                <v:imagedata r:id="rId6" o:title=""/>
                <v:path arrowok="t"/>
                <o:lock v:ext="edit" selection="t"/>
              </v:shape>
              <v:shape id="Picture 156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B8" w:rsidRDefault="00B544B8" w:rsidP="003606BF">
      <w:pPr>
        <w:spacing w:after="0" w:line="240" w:lineRule="auto"/>
      </w:pPr>
      <w:r>
        <w:separator/>
      </w:r>
    </w:p>
  </w:footnote>
  <w:footnote w:type="continuationSeparator" w:id="0">
    <w:p w:rsidR="00B544B8" w:rsidRDefault="00B544B8" w:rsidP="0036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B4" w:rsidRDefault="00882D15">
    <w:pPr>
      <w:pStyle w:val="Header"/>
    </w:pPr>
    <w:r>
      <w:rPr>
        <w:noProof/>
        <w:lang w:eastAsia="en-IE"/>
      </w:rPr>
      <mc:AlternateContent>
        <mc:Choice Requires="wps">
          <w:drawing>
            <wp:anchor distT="360045" distB="720090" distL="114300" distR="114300" simplePos="0" relativeHeight="25168076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1314450</wp:posOffset>
              </wp:positionV>
              <wp:extent cx="10043280" cy="36360"/>
              <wp:effectExtent l="0" t="0" r="0" b="1905"/>
              <wp:wrapTopAndBottom/>
              <wp:docPr id="50" name="Rectangle 5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 bwMode="auto">
                      <a:xfrm>
                        <a:off x="0" y="0"/>
                        <a:ext cx="10043280" cy="363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CC5D9" id="Rectangle 50" o:spid="_x0000_s1026" style="position:absolute;margin-left:28.35pt;margin-top:103.5pt;width:790.8pt;height:2.85pt;z-index:251680768;visibility:visible;mso-wrap-style:square;mso-width-percent:0;mso-height-percent:0;mso-wrap-distance-left:9pt;mso-wrap-distance-top:28.35pt;mso-wrap-distance-right:9pt;mso-wrap-distance-bottom:56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" fillcolor="#e81f76 [3205]" stroked="f">
              <v:stroke joinstyle="round"/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0480" cy="1439640"/>
              <wp:effectExtent l="0" t="0" r="0" b="0"/>
              <wp:wrapNone/>
              <wp:docPr id="51" name="Group 5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490480" cy="1439640"/>
                        <a:chOff x="0" y="0"/>
                        <a:chExt cx="2490470" cy="1439545"/>
                      </a:xfrm>
                    </wpg:grpSpPr>
                    <wps:wsp>
                      <wps:cNvPr id="52" name="Rectangle 52"/>
                      <wps:cNvSpPr/>
                      <wps:spPr>
                        <a:xfrm>
                          <a:off x="0" y="0"/>
                          <a:ext cx="249047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53" name="Group 53"/>
                      <wpg:cNvGrpSpPr/>
                      <wpg:grpSpPr>
                        <a:xfrm>
                          <a:off x="101600" y="533400"/>
                          <a:ext cx="2002990" cy="561557"/>
                          <a:chOff x="4667251" y="397459"/>
                          <a:chExt cx="2549525" cy="715963"/>
                        </a:xfrm>
                      </wpg:grpSpPr>
                      <wps:wsp>
                        <wps:cNvPr id="54" name="Freeform 54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BB855D" id="Group 51" o:spid="_x0000_s1026" style="position:absolute;margin-left:144.9pt;margin-top:0;width:196.1pt;height:113.35pt;z-index:-251634688;mso-position-horizontal:right;mso-position-horizontal-relative:page;mso-position-vertical:top;mso-position-vertical-relative:page;mso-width-relative:margin;mso-height-relative:margin" coordsize="24904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">
              <o:lock v:ext="edit" selection="t"/>
              <v:rect id="Rectangle 52" o:spid="_x0000_s1027" style="position:absolute;width:24904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ZE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FSCWRMMAAADbAAAADwAA&#10;AAAAAAAAAAAAAAAHAgAAZHJzL2Rvd25yZXYueG1sUEsFBgAAAAADAAMAtwAAAPcCAAAAAA==&#10;" filled="f" stroked="f" strokeweight="1pt"/>
              <v:group id="Group 53" o:spid="_x0000_s1028" style="position:absolute;left:1016;top:5334;width:20029;height:5615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4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55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56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57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58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99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100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101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102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103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104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105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106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107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108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109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110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111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838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06320" cy="1079640"/>
          <wp:effectExtent l="0" t="0" r="0" b="6350"/>
          <wp:wrapNone/>
          <wp:docPr id="113" name="Picture 113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Bealtaine Heading Tex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32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112" name="Rectangle 11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77082" id="Rectangle 112" o:spid="_x0000_s1026" style="position:absolute;margin-left:-25.75pt;margin-top:0;width:25.45pt;height:124.4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LmY4/A4CAABv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9F" w:rsidRDefault="00731AC7">
    <w:pPr>
      <w:pStyle w:val="Header"/>
    </w:pPr>
    <w:r>
      <w:rPr>
        <w:noProof/>
        <w:lang w:eastAsia="en-IE"/>
      </w:rPr>
      <mc:AlternateContent>
        <mc:Choice Requires="wps">
          <w:drawing>
            <wp:anchor distT="360045" distB="612140" distL="114300" distR="114300" simplePos="0" relativeHeight="25165004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1314450</wp:posOffset>
              </wp:positionV>
              <wp:extent cx="10043280" cy="36360"/>
              <wp:effectExtent l="0" t="0" r="0" b="1905"/>
              <wp:wrapTopAndBottom/>
              <wp:docPr id="18" name="Rectangle 18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 bwMode="auto">
                      <a:xfrm>
                        <a:off x="0" y="0"/>
                        <a:ext cx="10043280" cy="363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1787A" id="Rectangle 18" o:spid="_x0000_s1026" style="position:absolute;margin-left:28.35pt;margin-top:103.5pt;width:790.8pt;height:2.85pt;z-index:251650048;visibility:visible;mso-wrap-style:square;mso-width-percent:0;mso-height-percent:0;mso-wrap-distance-left:9pt;mso-wrap-distance-top:28.35pt;mso-wrap-distance-right:9pt;mso-wrap-distance-bottom:48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" fillcolor="#e81f76 [3205]" stroked="f">
              <v:stroke joinstyle="round"/>
              <v:path arrowok="t"/>
              <o:lock v:ext="edit" selection="t"/>
              <w10:wrap type="topAndBottom" anchorx="page" anchory="page"/>
            </v:rect>
          </w:pict>
        </mc:Fallback>
      </mc:AlternateContent>
    </w:r>
    <w:r w:rsidR="00815751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0480" cy="1439640"/>
              <wp:effectExtent l="0" t="0" r="0" b="0"/>
              <wp:wrapNone/>
              <wp:docPr id="48" name="Group 48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490480" cy="1439640"/>
                        <a:chOff x="0" y="0"/>
                        <a:chExt cx="2490470" cy="1439545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249047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01600" y="533400"/>
                          <a:ext cx="2002990" cy="561557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1DA8E1" id="Group 48" o:spid="_x0000_s1026" style="position:absolute;margin-left:144.9pt;margin-top:0;width:196.1pt;height:113.35pt;z-index:-251659264;mso-position-horizontal:right;mso-position-horizontal-relative:page;mso-position-vertical:top;mso-position-vertical-relative:page;mso-width-relative:margin;mso-height-relative:margin" coordsize="24904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">
              <o:lock v:ext="edit" selection="t"/>
              <v:rect id="Rectangle 14" o:spid="_x0000_s1027" style="position:absolute;width:24904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group id="Group 21" o:spid="_x0000_s1028" style="position:absolute;left:1016;top:5334;width:20029;height:5615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7872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06320" cy="1079640"/>
          <wp:effectExtent l="0" t="0" r="0" b="6350"/>
          <wp:wrapNone/>
          <wp:docPr id="49" name="Picture 49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Bealtaine Heading Tex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32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EB5F8" id="Rectangle 46" o:spid="_x0000_s102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5u/eFw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B8"/>
    <w:rsid w:val="000065A2"/>
    <w:rsid w:val="0001040B"/>
    <w:rsid w:val="00076897"/>
    <w:rsid w:val="00080F95"/>
    <w:rsid w:val="000D2F9F"/>
    <w:rsid w:val="000E35BF"/>
    <w:rsid w:val="000F428B"/>
    <w:rsid w:val="00171D1D"/>
    <w:rsid w:val="001A1DB6"/>
    <w:rsid w:val="001F5ABE"/>
    <w:rsid w:val="00200549"/>
    <w:rsid w:val="00214EB4"/>
    <w:rsid w:val="00217691"/>
    <w:rsid w:val="00220A26"/>
    <w:rsid w:val="00241D54"/>
    <w:rsid w:val="00267F50"/>
    <w:rsid w:val="002B1CD0"/>
    <w:rsid w:val="003368B9"/>
    <w:rsid w:val="003606BF"/>
    <w:rsid w:val="003C568B"/>
    <w:rsid w:val="003D2AED"/>
    <w:rsid w:val="003F5701"/>
    <w:rsid w:val="00476992"/>
    <w:rsid w:val="004850C3"/>
    <w:rsid w:val="00486E2F"/>
    <w:rsid w:val="00491A8D"/>
    <w:rsid w:val="004C1326"/>
    <w:rsid w:val="00514310"/>
    <w:rsid w:val="00521ACD"/>
    <w:rsid w:val="005604CB"/>
    <w:rsid w:val="005926BE"/>
    <w:rsid w:val="00623BCB"/>
    <w:rsid w:val="00654065"/>
    <w:rsid w:val="006F63C4"/>
    <w:rsid w:val="00726471"/>
    <w:rsid w:val="00731AC7"/>
    <w:rsid w:val="00765273"/>
    <w:rsid w:val="00815751"/>
    <w:rsid w:val="00882D15"/>
    <w:rsid w:val="008A5C39"/>
    <w:rsid w:val="008D6031"/>
    <w:rsid w:val="008F539F"/>
    <w:rsid w:val="00984C32"/>
    <w:rsid w:val="009B4D2D"/>
    <w:rsid w:val="009D4FD3"/>
    <w:rsid w:val="009F0551"/>
    <w:rsid w:val="009F7717"/>
    <w:rsid w:val="00A11A47"/>
    <w:rsid w:val="00A50F37"/>
    <w:rsid w:val="00AA7198"/>
    <w:rsid w:val="00B0300F"/>
    <w:rsid w:val="00B544B8"/>
    <w:rsid w:val="00B869E9"/>
    <w:rsid w:val="00BB0201"/>
    <w:rsid w:val="00BC6B40"/>
    <w:rsid w:val="00CB2E9F"/>
    <w:rsid w:val="00CE4756"/>
    <w:rsid w:val="00CE66A1"/>
    <w:rsid w:val="00D3103D"/>
    <w:rsid w:val="00DD2430"/>
    <w:rsid w:val="00DF0D24"/>
    <w:rsid w:val="00E03E52"/>
    <w:rsid w:val="00E10DA9"/>
    <w:rsid w:val="00E1167F"/>
    <w:rsid w:val="00E977FA"/>
    <w:rsid w:val="00ED610F"/>
    <w:rsid w:val="00F005E9"/>
    <w:rsid w:val="00FD182F"/>
    <w:rsid w:val="00FF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2FEFE"/>
  <w15:chartTrackingRefBased/>
  <w15:docId w15:val="{2A5512C3-B48C-408A-80D1-FD7FAC5A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B8"/>
    <w:pPr>
      <w:spacing w:after="360"/>
    </w:pPr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AC7"/>
    <w:pPr>
      <w:keepNext/>
      <w:keepLines/>
      <w:spacing w:before="240" w:line="264" w:lineRule="auto"/>
      <w:ind w:right="-57"/>
      <w:outlineLvl w:val="0"/>
    </w:pPr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E977FA"/>
    <w:pPr>
      <w:tabs>
        <w:tab w:val="center" w:pos="4513"/>
        <w:tab w:val="right" w:pos="9026"/>
      </w:tabs>
      <w:spacing w:before="12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FA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5C39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39"/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customStyle="1" w:styleId="SubtitleChar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731AC7"/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table" w:styleId="TableGrid">
    <w:name w:val="Table Grid"/>
    <w:basedOn w:val="TableNormal"/>
    <w:uiPriority w:val="59"/>
    <w:rsid w:val="00B544B8"/>
    <w:pPr>
      <w:spacing w:after="0" w:line="240" w:lineRule="auto"/>
    </w:pPr>
    <w:rPr>
      <w:rFonts w:ascii="Arial" w:eastAsiaTheme="minorEastAsia" w:hAnsi="Arial" w:cs="Arial"/>
      <w:b/>
      <w:bCs/>
      <w:color w:val="000000"/>
      <w:spacing w:val="-28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emf"/><Relationship Id="rId7" Type="http://schemas.openxmlformats.org/officeDocument/2006/relationships/image" Target="media/image8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emf"/><Relationship Id="rId7" Type="http://schemas.openxmlformats.org/officeDocument/2006/relationships/image" Target="media/image8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oah\A_O_Shared\A&amp;O%20Brand%20Guidelines\2.%20Word%20Templates\6.%20A&amp;O%20Bealtaine%20template.dotx" TargetMode="External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A&amp;O Bealtaine template</Template>
  <TotalTime>3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</dc:creator>
  <cp:keywords/>
  <dc:description/>
  <cp:lastModifiedBy>Jessica Restrick</cp:lastModifiedBy>
  <cp:revision>3</cp:revision>
  <dcterms:created xsi:type="dcterms:W3CDTF">2023-10-09T12:57:00Z</dcterms:created>
  <dcterms:modified xsi:type="dcterms:W3CDTF">2023-10-09T13:25:00Z</dcterms:modified>
</cp:coreProperties>
</file>