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2D" w:rsidRPr="004D0680" w:rsidRDefault="00264C2D" w:rsidP="00264C2D">
      <w:pPr>
        <w:pStyle w:val="Title"/>
        <w:rPr>
          <w:rFonts w:asciiTheme="minorHAnsi" w:hAnsiTheme="minorHAnsi" w:cstheme="minorHAnsi"/>
          <w:lang w:val="en-GB"/>
        </w:rPr>
      </w:pPr>
      <w:r w:rsidRPr="004D0680">
        <w:rPr>
          <w:rFonts w:asciiTheme="minorHAnsi" w:hAnsiTheme="minorHAnsi" w:cstheme="minorHAnsi"/>
          <w:lang w:val="en-GB"/>
        </w:rPr>
        <w:t>Bealtaine</w:t>
      </w:r>
      <w:r>
        <w:rPr>
          <w:rFonts w:asciiTheme="minorHAnsi" w:hAnsiTheme="minorHAnsi" w:cstheme="minorHAnsi"/>
          <w:lang w:val="en-GB"/>
        </w:rPr>
        <w:t xml:space="preserve"> Dawn Chorus</w:t>
      </w:r>
      <w:r w:rsidRPr="004D0680">
        <w:rPr>
          <w:rFonts w:asciiTheme="minorHAnsi" w:hAnsiTheme="minorHAnsi" w:cstheme="minorHAnsi"/>
          <w:lang w:val="en-GB"/>
        </w:rPr>
        <w:t xml:space="preserve"> Flagship Choir</w:t>
      </w:r>
      <w:r>
        <w:rPr>
          <w:rFonts w:asciiTheme="minorHAnsi" w:hAnsiTheme="minorHAnsi" w:cstheme="minorHAnsi"/>
          <w:lang w:val="en-GB"/>
        </w:rPr>
        <w:t xml:space="preserve"> 2024</w:t>
      </w:r>
    </w:p>
    <w:p w:rsidR="00264C2D" w:rsidRPr="00264C2D" w:rsidRDefault="00264C2D" w:rsidP="00264C2D">
      <w:pPr>
        <w:pStyle w:val="Subtitle"/>
        <w:rPr>
          <w:rFonts w:cstheme="minorHAnsi"/>
          <w:sz w:val="20"/>
          <w:szCs w:val="20"/>
          <w:lang w:val="en-GB"/>
        </w:rPr>
      </w:pPr>
      <w:r w:rsidRPr="004D0680">
        <w:rPr>
          <w:rFonts w:cstheme="minorHAnsi"/>
          <w:lang w:val="en-GB"/>
        </w:rPr>
        <w:t xml:space="preserve">Deadline </w:t>
      </w:r>
      <w:r>
        <w:rPr>
          <w:rFonts w:cstheme="minorHAnsi"/>
          <w:lang w:val="en-GB"/>
        </w:rPr>
        <w:t>5pm, Monday</w:t>
      </w:r>
      <w:r w:rsidRPr="00DE1DC6">
        <w:rPr>
          <w:rFonts w:cstheme="minorHAnsi"/>
          <w:lang w:val="en-GB"/>
        </w:rPr>
        <w:t xml:space="preserve"> 2</w:t>
      </w:r>
      <w:r>
        <w:rPr>
          <w:rFonts w:cstheme="minorHAnsi"/>
          <w:lang w:val="en-GB"/>
        </w:rPr>
        <w:t>0</w:t>
      </w:r>
      <w:r w:rsidRPr="00F172AF">
        <w:rPr>
          <w:rFonts w:cstheme="minorHAnsi"/>
          <w:vertAlign w:val="superscript"/>
          <w:lang w:val="en-GB"/>
        </w:rPr>
        <w:t>th</w:t>
      </w:r>
      <w:r>
        <w:rPr>
          <w:rFonts w:cstheme="minorHAnsi"/>
          <w:lang w:val="en-GB"/>
        </w:rPr>
        <w:t xml:space="preserve"> November, 2023</w:t>
      </w:r>
    </w:p>
    <w:p w:rsidR="00264C2D" w:rsidRPr="00264C2D" w:rsidRDefault="00264C2D" w:rsidP="00264C2D">
      <w:pPr>
        <w:rPr>
          <w:lang w:eastAsia="en-IE"/>
        </w:rPr>
      </w:pPr>
      <w:r>
        <w:rPr>
          <w:noProof/>
          <w:lang w:eastAsia="en-IE"/>
        </w:rPr>
        <w:drawing>
          <wp:inline distT="0" distB="0" distL="0" distR="0" wp14:anchorId="239AC921" wp14:editId="0422C2F8">
            <wp:extent cx="2241550" cy="1524864"/>
            <wp:effectExtent l="0" t="0" r="0" b="0"/>
            <wp:docPr id="1" name="Picture 1" descr="C:\Users\Eva Griffin\AppData\Local\Microsoft\Windows\INetCache\Content.Word\SING_IRL_MARK_FULL_gold_CMYK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a Griffin\AppData\Local\Microsoft\Windows\INetCache\Content.Word\SING_IRL_MARK_FULL_gold_CMYK (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20" cy="153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2D" w:rsidRPr="00E87E71" w:rsidRDefault="00264C2D" w:rsidP="00264C2D">
      <w:pPr>
        <w:pStyle w:val="Heading1"/>
        <w:rPr>
          <w:rFonts w:asciiTheme="minorHAnsi" w:hAnsiTheme="minorHAnsi" w:cstheme="minorHAnsi"/>
          <w:sz w:val="40"/>
          <w:szCs w:val="40"/>
          <w:lang w:val="en-GB"/>
        </w:rPr>
      </w:pPr>
      <w:r w:rsidRPr="00E87E71">
        <w:rPr>
          <w:rFonts w:asciiTheme="minorHAnsi" w:hAnsiTheme="minorHAnsi" w:cstheme="minorHAnsi"/>
          <w:sz w:val="40"/>
          <w:szCs w:val="40"/>
          <w:lang w:val="en-GB"/>
        </w:rPr>
        <w:t>Application Form</w:t>
      </w:r>
    </w:p>
    <w:p w:rsidR="00264C2D" w:rsidRDefault="00264C2D" w:rsidP="00264C2D">
      <w:pPr>
        <w:pStyle w:val="Heading1"/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</w:pPr>
      <w:r w:rsidRPr="004D0680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>Please read the guidelines before completing the following</w:t>
      </w:r>
      <w:r w:rsidRPr="004D0680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 </w:t>
      </w:r>
      <w:r w:rsidRPr="004D0680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>application form. The final application form should be emailed to</w:t>
      </w:r>
      <w:r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 xml:space="preserve"> the Age &amp; Opportunity Arts Administrator,</w:t>
      </w:r>
      <w:r w:rsidRPr="004D0680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 xml:space="preserve"> </w:t>
      </w:r>
      <w:r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 xml:space="preserve">Jessica Burton-Restrick </w:t>
      </w:r>
      <w:r w:rsidRPr="00E87E71"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>arts@ageandopportunity.ie</w:t>
      </w:r>
      <w:r w:rsidRPr="004D0680">
        <w:rPr>
          <w:rFonts w:asciiTheme="minorHAnsi" w:eastAsiaTheme="minorHAnsi" w:hAnsiTheme="minorHAnsi" w:cstheme="minorHAnsi"/>
          <w:b w:val="0"/>
          <w:color w:val="003A5D" w:themeColor="text2"/>
          <w:sz w:val="28"/>
          <w:szCs w:val="22"/>
          <w:lang w:val="en-GB"/>
        </w:rPr>
        <w:t xml:space="preserve"> no later than </w:t>
      </w:r>
      <w:r w:rsidRPr="00E87E71"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>5pm, Monday</w:t>
      </w:r>
      <w:r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 xml:space="preserve"> 20</w:t>
      </w:r>
      <w:r w:rsidRPr="00F172AF">
        <w:rPr>
          <w:rFonts w:asciiTheme="minorHAnsi" w:eastAsiaTheme="minorHAnsi" w:hAnsiTheme="minorHAnsi" w:cstheme="minorHAnsi"/>
          <w:color w:val="003A5D" w:themeColor="text2"/>
          <w:sz w:val="28"/>
          <w:szCs w:val="22"/>
          <w:vertAlign w:val="superscript"/>
          <w:lang w:val="en-GB"/>
        </w:rPr>
        <w:t>th</w:t>
      </w:r>
      <w:r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 xml:space="preserve"> </w:t>
      </w:r>
      <w:r w:rsidRPr="00E87E71"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>November</w:t>
      </w:r>
      <w:r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>, 2023</w:t>
      </w:r>
      <w:r w:rsidRPr="00E87E71">
        <w:rPr>
          <w:rFonts w:asciiTheme="minorHAnsi" w:eastAsiaTheme="minorHAnsi" w:hAnsiTheme="minorHAnsi" w:cstheme="minorHAnsi"/>
          <w:color w:val="003A5D" w:themeColor="text2"/>
          <w:sz w:val="28"/>
          <w:szCs w:val="22"/>
          <w:lang w:val="en-GB"/>
        </w:rPr>
        <w:t>.</w:t>
      </w:r>
    </w:p>
    <w:p w:rsidR="00264C2D" w:rsidRPr="00F172AF" w:rsidRDefault="00264C2D" w:rsidP="00264C2D">
      <w:pPr>
        <w:spacing w:after="160"/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9101" w:type="dxa"/>
        <w:tblInd w:w="-34" w:type="dxa"/>
        <w:tblLook w:val="04A0" w:firstRow="1" w:lastRow="0" w:firstColumn="1" w:lastColumn="0" w:noHBand="0" w:noVBand="1"/>
      </w:tblPr>
      <w:tblGrid>
        <w:gridCol w:w="9101"/>
      </w:tblGrid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ind w:left="34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lastRenderedPageBreak/>
              <w:t xml:space="preserve">Name and address of choir: 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ind w:left="34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Name of main contact: </w:t>
            </w: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ind w:left="34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Phone number of main contact:</w:t>
            </w: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ind w:left="34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Email of main contact: </w:t>
            </w: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Please confirm your choir is available for one event in May. Dawn events are usually the first Sunday in May. Please indicate the time that would suit you best i</w:t>
            </w:r>
            <w:r w:rsidR="002B4834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.</w:t>
            </w: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e</w:t>
            </w:r>
            <w:r w:rsidR="002B4834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.</w:t>
            </w: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 8am. Please explain the reasons for your choice.  (100 words)</w:t>
            </w: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Tell us a little bit about your choir – when it formed, the style, make-up of the choir, and any performances? (200 words)</w:t>
            </w: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Have you or your choir been involved in Bealtaine before? If yes, please give brief details (200 words)</w:t>
            </w:r>
          </w:p>
        </w:tc>
      </w:tr>
      <w:tr w:rsidR="00264C2D" w:rsidRPr="00264C2D" w:rsidTr="00CD2445">
        <w:trPr>
          <w:trHeight w:val="41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ind w:left="34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What is your vision for the event in your locality, considering the following headings? (500 words max )</w:t>
            </w: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472F05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t>Proposed idea for the event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472F05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t>Location (e.g. a scenic location outside)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472F05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lastRenderedPageBreak/>
              <w:t>Audience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472F05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t>Promotion of event locally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t>Local partners</w:t>
            </w: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 (e.g. do you have links with your local Arts Office, </w:t>
            </w: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IE"/>
              </w:rPr>
              <w:t>Age Friendly Programme Manager, and any other relevant organisations?</w:t>
            </w:r>
            <w:r w:rsidRPr="00264C2D">
              <w:rPr>
                <w:rFonts w:asciiTheme="minorHAnsi" w:eastAsiaTheme="minorHAnsi" w:hAnsiTheme="minorHAnsi" w:cstheme="minorHAnsi"/>
                <w:b w:val="0"/>
                <w:spacing w:val="0"/>
                <w:szCs w:val="22"/>
                <w:lang w:val="en-GB"/>
              </w:rPr>
              <w:t>)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472F05" w:rsidRPr="00264C2D" w:rsidRDefault="00472F05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472F05">
              <w:rPr>
                <w:rFonts w:asciiTheme="minorHAnsi" w:eastAsiaTheme="minorHAnsi" w:hAnsiTheme="minorHAnsi" w:cstheme="minorHAnsi"/>
                <w:bCs w:val="0"/>
                <w:spacing w:val="0"/>
                <w:szCs w:val="22"/>
                <w:lang w:val="en-GB"/>
              </w:rPr>
              <w:t>Additional funding</w:t>
            </w: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 (e.g. could your Arts Office help with funding for live musicians or other elements that would enhance the event?)</w:t>
            </w:r>
          </w:p>
          <w:p w:rsid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472F05" w:rsidRPr="00264C2D" w:rsidRDefault="00472F05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rPr>
          <w:trHeight w:val="4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lastRenderedPageBreak/>
              <w:t>Why should your choir be the Bealtaine Flagship Choir for 2024? (200 words)</w:t>
            </w:r>
          </w:p>
        </w:tc>
      </w:tr>
      <w:tr w:rsidR="00264C2D" w:rsidRPr="00264C2D" w:rsidTr="00CD2445">
        <w:trPr>
          <w:trHeight w:val="480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b w:val="0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Use this space to tell us anything else you feel is relevant to your application. (200 words)</w:t>
            </w:r>
          </w:p>
          <w:p w:rsidR="00264C2D" w:rsidRPr="00264C2D" w:rsidRDefault="00264C2D" w:rsidP="00CD2445">
            <w:pPr>
              <w:spacing w:after="0"/>
              <w:ind w:left="176" w:hanging="36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472F05" w:rsidRDefault="00472F05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  <w:p w:rsidR="00472F05" w:rsidRPr="00264C2D" w:rsidRDefault="00472F05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lastRenderedPageBreak/>
              <w:t>Do you have any photos or video of previous events? If so</w:t>
            </w:r>
            <w:r w:rsidR="002B4834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,</w:t>
            </w:r>
            <w:bookmarkStart w:id="0" w:name="_GoBack"/>
            <w:bookmarkEnd w:id="0"/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 please include no more than 3 photos or videos alongside your completed application form. Please do not email video files but instead include a link where we can view it (on YouTube, Vimeo, </w:t>
            </w:r>
            <w:proofErr w:type="gramStart"/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>Facebook</w:t>
            </w:r>
            <w:proofErr w:type="gramEnd"/>
            <w:r w:rsidRPr="00264C2D"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 etc.)</w:t>
            </w:r>
          </w:p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="00264C2D" w:rsidRPr="00264C2D" w:rsidTr="00CD2445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2D" w:rsidRPr="00264C2D" w:rsidRDefault="00264C2D" w:rsidP="00CD2445">
            <w:pPr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spacing w:val="0"/>
                <w:szCs w:val="22"/>
                <w:lang w:val="en-GB"/>
              </w:rPr>
              <w:t xml:space="preserve">Insert links here: </w:t>
            </w:r>
          </w:p>
          <w:p w:rsidR="00264C2D" w:rsidRDefault="00264C2D" w:rsidP="00CD2445">
            <w:pPr>
              <w:spacing w:after="0"/>
              <w:jc w:val="both"/>
              <w:rPr>
                <w:rFonts w:cstheme="minorHAnsi"/>
                <w:lang w:val="en-GB"/>
              </w:rPr>
            </w:pPr>
          </w:p>
          <w:p w:rsidR="00264C2D" w:rsidRDefault="00264C2D" w:rsidP="00CD2445">
            <w:pPr>
              <w:spacing w:after="0"/>
              <w:jc w:val="both"/>
              <w:rPr>
                <w:rFonts w:cstheme="minorHAnsi"/>
                <w:lang w:val="en-GB"/>
              </w:rPr>
            </w:pPr>
          </w:p>
          <w:p w:rsidR="00264C2D" w:rsidRDefault="00264C2D" w:rsidP="00CD2445">
            <w:pPr>
              <w:spacing w:after="0"/>
              <w:jc w:val="both"/>
              <w:rPr>
                <w:rFonts w:cstheme="minorHAnsi"/>
                <w:lang w:val="en-GB"/>
              </w:rPr>
            </w:pPr>
          </w:p>
          <w:p w:rsidR="00264C2D" w:rsidRPr="00264C2D" w:rsidRDefault="00264C2D" w:rsidP="00CD2445">
            <w:pPr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:rsidR="00E10DA9" w:rsidRPr="001A1DB6" w:rsidRDefault="00E10DA9" w:rsidP="001A1DB6">
      <w:pPr>
        <w:rPr>
          <w:lang w:val="en-GB"/>
        </w:rPr>
      </w:pPr>
    </w:p>
    <w:sectPr w:rsidR="00E10DA9" w:rsidRPr="001A1DB6" w:rsidSect="007264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CE" w:rsidRDefault="00C81ACE" w:rsidP="003606BF">
      <w:pPr>
        <w:spacing w:after="0" w:line="240" w:lineRule="auto"/>
      </w:pPr>
      <w:r>
        <w:separator/>
      </w:r>
    </w:p>
  </w:endnote>
  <w:endnote w:type="continuationSeparator" w:id="0">
    <w:p w:rsidR="00C81ACE" w:rsidRDefault="00C81ACE" w:rsidP="0036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B4" w:rsidRPr="00491A8D" w:rsidRDefault="00491A8D" w:rsidP="00491A8D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9200" behindDoc="0" locked="0" layoutInCell="1" allowOverlap="1" wp14:anchorId="755A6AD7" wp14:editId="28C1BD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02B39C" id="Group 2" o:spid="_x0000_s1026" style="position:absolute;margin-left:0;margin-top:0;width:202.95pt;height:51.55pt;z-index:251699200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N6GlFncAAAABQ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">
              <o:lock v:ext="edit" selection="t"/>
              <v:rect id="Rectangle 3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8176" behindDoc="1" locked="0" layoutInCell="1" allowOverlap="1" wp14:anchorId="2B7CB5CB" wp14:editId="6A56EB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5" name="Rectangle 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7B408" id="Rectangle 5" o:spid="_x0000_s1026" style="position:absolute;margin-left:0;margin-top:0;width:595.1pt;height:100.9pt;z-index:-251618304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700224" behindDoc="0" locked="1" layoutInCell="1" allowOverlap="1" wp14:anchorId="23A24856" wp14:editId="23BDCB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6" name="Group 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D265F" id="Group 6" o:spid="_x0000_s1026" style="position:absolute;margin-left:290.1pt;margin-top:0;width:341.3pt;height:84.3pt;z-index:251700224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">
              <o:lock v:ext="edit" selection="t"/>
              <v:rect id="Rectangle 7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 id="Picture 8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">
                <v:imagedata r:id="rId6" o:title=""/>
                <v:path arrowok="t"/>
                <o:lock v:ext="edit" selection="t"/>
              </v:shape>
              <v:shape id="Picture 9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E9" w:rsidRPr="00491A8D" w:rsidRDefault="00491A8D" w:rsidP="00491A8D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5104" behindDoc="0" locked="0" layoutInCell="1" allowOverlap="1" wp14:anchorId="755A6AD7" wp14:editId="28C1BD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28C552" id="Group 149" o:spid="_x0000_s1026" style="position:absolute;margin-left:0;margin-top:0;width:202.95pt;height:51.55pt;z-index:251695104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">
              <o:lock v:ext="edit" selection="t"/>
              <v:rect id="Rectangle 150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">
                <v:imagedata r:id="rId2" o:title="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4080" behindDoc="1" locked="0" layoutInCell="1" allowOverlap="1" wp14:anchorId="2B7CB5CB" wp14:editId="6A56EB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C5E308" id="Rectangle 152" o:spid="_x0000_s1026" style="position:absolute;margin-left:0;margin-top:0;width:595.1pt;height:100.9pt;z-index:-251622400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" fillcolor="#003a5d [3215]" stroked="f" strokeweight="1pt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96128" behindDoc="0" locked="1" layoutInCell="1" allowOverlap="1" wp14:anchorId="23A24856" wp14:editId="23BDCBA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8014D8" id="Group 153" o:spid="_x0000_s1026" style="position:absolute;margin-left:290.1pt;margin-top:0;width:341.3pt;height:84.3pt;z-index:251696128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">
              <o:lock v:ext="edit" selection="t"/>
              <v:rect id="Rectangle 154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 filled="f" stroked="f" strokeweight="1pt"/>
              <v:shape id="Picture 155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">
                <v:imagedata r:id="rId6" o:title=""/>
                <v:path arrowok="t"/>
                <o:lock v:ext="edit" selection="t"/>
              </v:shape>
              <v:shape id="Picture 156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">
                <v:imagedata r:id="rId7" o:title=""/>
                <v:path arrowok="t"/>
                <o:lock v:ext="edit" selection="t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">
                <v:imagedata r:id="rId8" o:title="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CE" w:rsidRDefault="00C81ACE" w:rsidP="003606BF">
      <w:pPr>
        <w:spacing w:after="0" w:line="240" w:lineRule="auto"/>
      </w:pPr>
      <w:r>
        <w:separator/>
      </w:r>
    </w:p>
  </w:footnote>
  <w:footnote w:type="continuationSeparator" w:id="0">
    <w:p w:rsidR="00C81ACE" w:rsidRDefault="00C81ACE" w:rsidP="0036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B4" w:rsidRDefault="00882D15">
    <w:pPr>
      <w:pStyle w:val="Header"/>
    </w:pPr>
    <w:r>
      <w:rPr>
        <w:noProof/>
        <w:lang w:eastAsia="en-IE"/>
      </w:rPr>
      <mc:AlternateContent>
        <mc:Choice Requires="wps">
          <w:drawing>
            <wp:anchor distT="360045" distB="720090" distL="114300" distR="114300" simplePos="0" relativeHeight="25168076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1314450</wp:posOffset>
              </wp:positionV>
              <wp:extent cx="10043280" cy="36360"/>
              <wp:effectExtent l="0" t="0" r="0" b="1905"/>
              <wp:wrapTopAndBottom/>
              <wp:docPr id="50" name="Rectangle 5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 bwMode="auto">
                      <a:xfrm>
                        <a:off x="0" y="0"/>
                        <a:ext cx="10043280" cy="363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E5FDDD" id="Rectangle 50" o:spid="_x0000_s1026" style="position:absolute;margin-left:28.35pt;margin-top:103.5pt;width:790.8pt;height:2.85pt;z-index:251680768;visibility:visible;mso-wrap-style:square;mso-width-percent:0;mso-height-percent:0;mso-wrap-distance-left:9pt;mso-wrap-distance-top:28.35pt;mso-wrap-distance-right:9pt;mso-wrap-distance-bottom:56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" fillcolor="#e81f76 [3205]" stroked="f">
              <v:stroke joinstyle="round"/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0480" cy="1439640"/>
              <wp:effectExtent l="0" t="0" r="0" b="0"/>
              <wp:wrapNone/>
              <wp:docPr id="51" name="Group 5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490480" cy="1439640"/>
                        <a:chOff x="0" y="0"/>
                        <a:chExt cx="2490470" cy="1439545"/>
                      </a:xfrm>
                    </wpg:grpSpPr>
                    <wps:wsp>
                      <wps:cNvPr id="52" name="Rectangle 52"/>
                      <wps:cNvSpPr/>
                      <wps:spPr>
                        <a:xfrm>
                          <a:off x="0" y="0"/>
                          <a:ext cx="249047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53" name="Group 53"/>
                      <wpg:cNvGrpSpPr/>
                      <wpg:grpSpPr>
                        <a:xfrm>
                          <a:off x="101600" y="533400"/>
                          <a:ext cx="2002990" cy="561557"/>
                          <a:chOff x="4667251" y="397459"/>
                          <a:chExt cx="2549525" cy="715963"/>
                        </a:xfrm>
                      </wpg:grpSpPr>
                      <wps:wsp>
                        <wps:cNvPr id="54" name="Freeform 54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3F348C" id="Group 51" o:spid="_x0000_s1026" style="position:absolute;margin-left:144.9pt;margin-top:0;width:196.1pt;height:113.35pt;z-index:-251634688;mso-position-horizontal:right;mso-position-horizontal-relative:page;mso-position-vertical:top;mso-position-vertical-relative:page;mso-width-relative:margin;mso-height-relative:margin" coordsize="24904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">
              <o:lock v:ext="edit" selection="t"/>
              <v:rect id="Rectangle 52" o:spid="_x0000_s1027" style="position:absolute;width:24904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ZE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FSCWRMMAAADbAAAADwAA&#10;AAAAAAAAAAAAAAAHAgAAZHJzL2Rvd25yZXYueG1sUEsFBgAAAAADAAMAtwAAAPcCAAAAAA==&#10;" filled="f" stroked="f" strokeweight="1pt"/>
              <v:group id="Group 53" o:spid="_x0000_s1028" style="position:absolute;left:1016;top:5334;width:20029;height:5615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4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55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56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57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58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99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100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101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102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103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104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105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106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107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108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109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110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111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838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06320" cy="1079640"/>
          <wp:effectExtent l="0" t="0" r="0" b="6350"/>
          <wp:wrapNone/>
          <wp:docPr id="113" name="Picture 113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Bealtaine Heading Tex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32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112" name="Rectangle 11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E9F9D2" id="Rectangle 112" o:spid="_x0000_s1026" style="position:absolute;margin-left:-25.75pt;margin-top:0;width:25.45pt;height:124.4pt;z-index:251682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LmY4/A4CAABv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9F" w:rsidRDefault="00731AC7">
    <w:pPr>
      <w:pStyle w:val="Header"/>
    </w:pPr>
    <w:r>
      <w:rPr>
        <w:noProof/>
        <w:lang w:eastAsia="en-IE"/>
      </w:rPr>
      <mc:AlternateContent>
        <mc:Choice Requires="wps">
          <w:drawing>
            <wp:anchor distT="360045" distB="612140" distL="114300" distR="114300" simplePos="0" relativeHeight="25165004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1314450</wp:posOffset>
              </wp:positionV>
              <wp:extent cx="10043280" cy="36360"/>
              <wp:effectExtent l="0" t="0" r="0" b="1905"/>
              <wp:wrapTopAndBottom/>
              <wp:docPr id="18" name="Rectangle 18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 bwMode="auto">
                      <a:xfrm>
                        <a:off x="0" y="0"/>
                        <a:ext cx="10043280" cy="363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2734EC" id="Rectangle 18" o:spid="_x0000_s1026" style="position:absolute;margin-left:28.35pt;margin-top:103.5pt;width:790.8pt;height:2.85pt;z-index:251650048;visibility:visible;mso-wrap-style:square;mso-width-percent:0;mso-height-percent:0;mso-wrap-distance-left:9pt;mso-wrap-distance-top:28.35pt;mso-wrap-distance-right:9pt;mso-wrap-distance-bottom:48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" fillcolor="#e81f76 [3205]" stroked="f">
              <v:stroke joinstyle="round"/>
              <v:path arrowok="t"/>
              <o:lock v:ext="edit" selection="t"/>
              <w10:wrap type="topAndBottom" anchorx="page" anchory="page"/>
            </v:rect>
          </w:pict>
        </mc:Fallback>
      </mc:AlternateContent>
    </w:r>
    <w:r w:rsidR="00815751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490480" cy="1439640"/>
              <wp:effectExtent l="0" t="0" r="0" b="0"/>
              <wp:wrapNone/>
              <wp:docPr id="48" name="Group 48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490480" cy="1439640"/>
                        <a:chOff x="0" y="0"/>
                        <a:chExt cx="2490470" cy="1439545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249047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01600" y="533400"/>
                          <a:ext cx="2002990" cy="561557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2BB26C" id="Group 48" o:spid="_x0000_s1026" style="position:absolute;margin-left:144.9pt;margin-top:0;width:196.1pt;height:113.35pt;z-index:-251659264;mso-position-horizontal:right;mso-position-horizontal-relative:page;mso-position-vertical:top;mso-position-vertical-relative:page;mso-width-relative:margin;mso-height-relative:margin" coordsize="24904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">
              <o:lock v:ext="edit" selection="t"/>
              <v:rect id="Rectangle 14" o:spid="_x0000_s1027" style="position:absolute;width:24904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group id="Group 21" o:spid="_x0000_s1028" style="position:absolute;left:1016;top:5334;width:20029;height:5615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7872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06320" cy="1079640"/>
          <wp:effectExtent l="0" t="0" r="0" b="6350"/>
          <wp:wrapNone/>
          <wp:docPr id="49" name="Picture 49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Bealtaine Heading Tex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32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C8046" id="Rectangle 46" o:spid="_x0000_s102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5u/eFw4CAABt&#10;BAAADgAAAAAAAAAAAAAAAAAuAgAAZHJzL2Uyb0RvYy54bWxQSwECLQAUAAYACAAAACEABCdX+tsA&#10;AAAEAQAADwAAAAAAAAAAAAAAAABoBAAAZHJzL2Rvd25yZXYueG1sUEsFBgAAAAAEAAQA8wAAAHAF&#10;AAAAAA==&#10;" fillcolor="white [3212]" stroked="f" strokeweight="1pt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CE"/>
    <w:rsid w:val="000065A2"/>
    <w:rsid w:val="0001040B"/>
    <w:rsid w:val="00076897"/>
    <w:rsid w:val="000D2F9F"/>
    <w:rsid w:val="000E35BF"/>
    <w:rsid w:val="000F428B"/>
    <w:rsid w:val="00171D1D"/>
    <w:rsid w:val="001A1DB6"/>
    <w:rsid w:val="001F5ABE"/>
    <w:rsid w:val="00200549"/>
    <w:rsid w:val="00214EB4"/>
    <w:rsid w:val="00217691"/>
    <w:rsid w:val="00220A26"/>
    <w:rsid w:val="00241D54"/>
    <w:rsid w:val="00264C2D"/>
    <w:rsid w:val="00267F50"/>
    <w:rsid w:val="002B1CD0"/>
    <w:rsid w:val="002B4834"/>
    <w:rsid w:val="003368B9"/>
    <w:rsid w:val="003606BF"/>
    <w:rsid w:val="003C568B"/>
    <w:rsid w:val="003D2AED"/>
    <w:rsid w:val="00472F05"/>
    <w:rsid w:val="00476992"/>
    <w:rsid w:val="004850C3"/>
    <w:rsid w:val="00486E2F"/>
    <w:rsid w:val="00491A8D"/>
    <w:rsid w:val="004C1326"/>
    <w:rsid w:val="00514310"/>
    <w:rsid w:val="00521ACD"/>
    <w:rsid w:val="005604CB"/>
    <w:rsid w:val="005926BE"/>
    <w:rsid w:val="00623BCB"/>
    <w:rsid w:val="00654065"/>
    <w:rsid w:val="006F63C4"/>
    <w:rsid w:val="00726471"/>
    <w:rsid w:val="00731AC7"/>
    <w:rsid w:val="00765273"/>
    <w:rsid w:val="00815751"/>
    <w:rsid w:val="00882D15"/>
    <w:rsid w:val="008A5C39"/>
    <w:rsid w:val="008D6031"/>
    <w:rsid w:val="008F539F"/>
    <w:rsid w:val="00984C32"/>
    <w:rsid w:val="009B4D2D"/>
    <w:rsid w:val="009D4FD3"/>
    <w:rsid w:val="009F0551"/>
    <w:rsid w:val="009F7717"/>
    <w:rsid w:val="00A11A47"/>
    <w:rsid w:val="00A50F37"/>
    <w:rsid w:val="00AA7198"/>
    <w:rsid w:val="00B0300F"/>
    <w:rsid w:val="00B869E9"/>
    <w:rsid w:val="00BB0201"/>
    <w:rsid w:val="00BC6B40"/>
    <w:rsid w:val="00C81ACE"/>
    <w:rsid w:val="00CB2E9F"/>
    <w:rsid w:val="00CE4756"/>
    <w:rsid w:val="00CE66A1"/>
    <w:rsid w:val="00D3103D"/>
    <w:rsid w:val="00DD2430"/>
    <w:rsid w:val="00DF0D24"/>
    <w:rsid w:val="00E03E52"/>
    <w:rsid w:val="00E10DA9"/>
    <w:rsid w:val="00E1167F"/>
    <w:rsid w:val="00E977FA"/>
    <w:rsid w:val="00ED610F"/>
    <w:rsid w:val="00F005E9"/>
    <w:rsid w:val="00FD182F"/>
    <w:rsid w:val="00FF2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0BA19"/>
  <w15:chartTrackingRefBased/>
  <w15:docId w15:val="{5E482F3F-C77F-4797-8DA0-9DB0446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2D"/>
    <w:pPr>
      <w:spacing w:after="360"/>
    </w:pPr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AC7"/>
    <w:pPr>
      <w:keepNext/>
      <w:keepLines/>
      <w:spacing w:before="240" w:line="264" w:lineRule="auto"/>
      <w:ind w:right="-57"/>
      <w:outlineLvl w:val="0"/>
    </w:pPr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E977FA"/>
    <w:pPr>
      <w:tabs>
        <w:tab w:val="center" w:pos="4513"/>
        <w:tab w:val="right" w:pos="9026"/>
      </w:tabs>
      <w:spacing w:before="12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FA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A5C39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C39"/>
    <w:rPr>
      <w:rFonts w:asciiTheme="majorHAnsi" w:eastAsiaTheme="majorEastAsia" w:hAnsiTheme="majorHAnsi" w:cstheme="majorBidi"/>
      <w:b/>
      <w:color w:val="E81F76" w:themeColor="accent2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customStyle="1" w:styleId="SubtitleChar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731AC7"/>
    <w:rPr>
      <w:rFonts w:asciiTheme="majorHAnsi" w:eastAsiaTheme="majorEastAsia" w:hAnsiTheme="majorHAnsi" w:cstheme="majorBidi"/>
      <w:b/>
      <w:color w:val="E81F76" w:themeColor="accent2"/>
      <w:sz w:val="32"/>
      <w:szCs w:val="32"/>
    </w:rPr>
  </w:style>
  <w:style w:type="table" w:styleId="TableGrid">
    <w:name w:val="Table Grid"/>
    <w:basedOn w:val="TableNormal"/>
    <w:uiPriority w:val="59"/>
    <w:rsid w:val="00264C2D"/>
    <w:pPr>
      <w:spacing w:after="0" w:line="240" w:lineRule="auto"/>
    </w:pPr>
    <w:rPr>
      <w:rFonts w:ascii="Arial" w:eastAsiaTheme="minorEastAsia" w:hAnsi="Arial" w:cs="Arial"/>
      <w:b/>
      <w:bCs/>
      <w:color w:val="000000"/>
      <w:spacing w:val="-28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oah\A_O_Shared\A&amp;O%20Brand%20Guidelines\2.%20Word%20Templates\6.%20A&amp;O%20Bealtaine%20template.dotx" TargetMode="External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6. A&amp;O Bealtaine template</Template>
  <TotalTime>1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</dc:creator>
  <cp:keywords/>
  <dc:description/>
  <cp:lastModifiedBy>Jessica Restrick</cp:lastModifiedBy>
  <cp:revision>3</cp:revision>
  <dcterms:created xsi:type="dcterms:W3CDTF">2023-10-09T12:37:00Z</dcterms:created>
  <dcterms:modified xsi:type="dcterms:W3CDTF">2023-10-09T13:24:00Z</dcterms:modified>
</cp:coreProperties>
</file>